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A5" w:rsidRDefault="00F33F83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6648450</wp:posOffset>
                </wp:positionV>
                <wp:extent cx="1714500" cy="271780"/>
                <wp:effectExtent l="0" t="0" r="0" b="13970"/>
                <wp:wrapNone/>
                <wp:docPr id="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CCA" w:rsidRPr="00F33F83" w:rsidRDefault="00BA4CCA" w:rsidP="003048C7">
                            <w:pPr>
                              <w:pStyle w:val="Heading3"/>
                              <w:rPr>
                                <w:color w:val="000000" w:themeColor="text1"/>
                              </w:rPr>
                            </w:pPr>
                            <w:r w:rsidRPr="00F33F83">
                              <w:rPr>
                                <w:color w:val="000000" w:themeColor="text1"/>
                              </w:rPr>
                              <w:t>Food For Thought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margin-left:210pt;margin-top:523.5pt;width:135pt;height:21.4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" filled="f" stroked="f">
                <v:textbox inset="0,0,0,0">
                  <w:txbxContent>
                    <w:p w:rsidR="00BA4CCA" w:rsidRPr="00F33F83" w:rsidRDefault="00BA4CCA" w:rsidP="003048C7">
                      <w:pPr>
                        <w:pStyle w:val="Heading3"/>
                        <w:rPr>
                          <w:color w:val="000000" w:themeColor="text1"/>
                        </w:rPr>
                      </w:pPr>
                      <w:r w:rsidRPr="00F33F83">
                        <w:rPr>
                          <w:color w:val="000000" w:themeColor="text1"/>
                        </w:rPr>
                        <w:t>Food For Thought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ge">
                  <wp:posOffset>2828926</wp:posOffset>
                </wp:positionV>
                <wp:extent cx="1600200" cy="6305550"/>
                <wp:effectExtent l="0" t="0" r="0" b="0"/>
                <wp:wrapNone/>
                <wp:docPr id="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0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2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7" type="#_x0000_t202" style="position:absolute;margin-left:439.5pt;margin-top:222.75pt;width:126pt;height:496.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6071235</wp:posOffset>
            </wp:positionV>
            <wp:extent cx="2438400" cy="2438400"/>
            <wp:effectExtent l="0" t="0" r="0" b="0"/>
            <wp:wrapSquare wrapText="bothSides"/>
            <wp:docPr id="14" name="Picture 14" descr="C:\Users\Bran Dawson\AppData\Local\Microsoft\Windows\INetCache\Content.Word\IMG-201603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n Dawson\AppData\Local\Microsoft\Windows\INetCache\Content.Word\IMG-20160303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FB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2828925</wp:posOffset>
                </wp:positionV>
                <wp:extent cx="1543050" cy="3619500"/>
                <wp:effectExtent l="0" t="0" r="0" b="0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margin-left:309pt;margin-top:222.75pt;width:121.5pt;height:28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" filled="f" stroked="f">
                <v:textbox style="mso-next-textbox:#Text Box 126" inset="0,0,0,0">
                  <w:txbxContent/>
                </v:textbox>
                <w10:wrap anchorx="page" anchory="page"/>
              </v:shape>
            </w:pict>
          </mc:Fallback>
        </mc:AlternateContent>
      </w:r>
      <w:r w:rsidR="003F4FB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3028950</wp:posOffset>
                </wp:positionV>
                <wp:extent cx="1497965" cy="3076575"/>
                <wp:effectExtent l="0" t="0" r="6985" b="9525"/>
                <wp:wrapNone/>
                <wp:docPr id="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3F4FBE" w:rsidRP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</w:t>
                            </w:r>
                            <w:r w:rsidRPr="003F4FBE">
                              <w:rPr>
                                <w:rFonts w:cstheme="minorHAnsi"/>
                              </w:rPr>
                              <w:t>s we approach the end of the academic year, I would like to thank all of you for the effort you have put into the success of the school. We have started a journey towards a brighter future and without doubt</w:t>
                            </w:r>
                            <w:r>
                              <w:rPr>
                                <w:rFonts w:cstheme="minorHAnsi"/>
                              </w:rPr>
                              <w:t xml:space="preserve">, are moving towards this goal. </w:t>
                            </w:r>
                            <w:r w:rsidRPr="003F4FBE">
                              <w:rPr>
                                <w:rFonts w:cstheme="minorHAnsi"/>
                              </w:rPr>
                              <w:t xml:space="preserve">I appreciate that sometimes it might not appear that there is a purpose, but believe me there is. </w:t>
                            </w:r>
                          </w:p>
                          <w:p w:rsidR="003F4FBE" w:rsidRP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3F4FBE">
                              <w:rPr>
                                <w:rFonts w:cstheme="minorHAnsi"/>
                              </w:rPr>
                              <w:t>Because of this, I know some of you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staff and learners are extremely positive and committed to creating a school to be hugely proud of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F4FBE">
                              <w:rPr>
                                <w:rFonts w:cstheme="minorHAnsi"/>
                              </w:rPr>
                              <w:t>To these people I say “let’s make it even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better – the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future has hope and optimism and this boat has a direction and a purpose”</w:t>
                            </w:r>
                          </w:p>
                          <w:p w:rsidR="003F4FBE" w:rsidRP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3F4FBE">
                              <w:rPr>
                                <w:rFonts w:cstheme="minorHAnsi"/>
                              </w:rPr>
                              <w:t>I also know that some of you are quite indifferent, happy when things go well and grumpy when they don’t.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To you I say “ You are on this boat, its moving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forward, keep focused and keep the belief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that things will continue to improve and you can be part of the success story”</w:t>
                            </w:r>
                          </w:p>
                          <w:p w:rsidR="003F4FBE" w:rsidRP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3F4FBE">
                              <w:rPr>
                                <w:rFonts w:cstheme="minorHAnsi"/>
                              </w:rPr>
                              <w:t>And then there are those who remain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pessimistic and negative, unable to embrace the</w:t>
                            </w:r>
                            <w:r w:rsidRPr="00BD4B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change needed to achieve, feeding on criticism and blame .</w:t>
                            </w:r>
                          </w:p>
                          <w:p w:rsidR="00F33F83" w:rsidRDefault="00F33F83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:rsid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 w:rsidRPr="003F4FBE">
                              <w:rPr>
                                <w:rFonts w:cstheme="minorHAnsi"/>
                              </w:rPr>
                              <w:t>To this group I say “ seek the willingness to change the things you can, the serenity to accept that which cannot be change, the wisdom to know the difference. And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4FBE">
                              <w:rPr>
                                <w:rFonts w:cstheme="minorHAnsi"/>
                              </w:rPr>
                              <w:t>remember-  if you drill holes in the boat we will all sink together!</w:t>
                            </w:r>
                          </w:p>
                          <w:p w:rsidR="00F33F83" w:rsidRDefault="00F33F83" w:rsidP="003F4FBE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F4FBE" w:rsidRPr="003F4FBE" w:rsidRDefault="003F4FBE" w:rsidP="003F4FBE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F4FB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School opens for Term 4 on the 9</w:t>
                            </w:r>
                            <w:r w:rsidRPr="003F4FB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F4FB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October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9" type="#_x0000_t202" style="position:absolute;margin-left:180.75pt;margin-top:238.5pt;width:117.95pt;height:242.2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pd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" filled="f" stroked="f">
                <v:textbox style="mso-next-textbox:#Text Box 125" inset="0,0,0,0">
                  <w:txbxContent>
                    <w:p w:rsidR="003F4FBE" w:rsidRP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</w:t>
                      </w:r>
                      <w:r w:rsidRPr="003F4FBE">
                        <w:rPr>
                          <w:rFonts w:cstheme="minorHAnsi"/>
                        </w:rPr>
                        <w:t>s we approach the end of the academic year, I would like to thank all of you for the effort you have put into the success of the school. We have started a journey towards a brighter future and without doubt</w:t>
                      </w:r>
                      <w:r>
                        <w:rPr>
                          <w:rFonts w:cstheme="minorHAnsi"/>
                        </w:rPr>
                        <w:t xml:space="preserve">, are moving towards this goal. </w:t>
                      </w:r>
                      <w:r w:rsidRPr="003F4FBE">
                        <w:rPr>
                          <w:rFonts w:cstheme="minorHAnsi"/>
                        </w:rPr>
                        <w:t xml:space="preserve">I appreciate that sometimes it might not appear that there is a purpose, but believe me there is. </w:t>
                      </w:r>
                    </w:p>
                    <w:p w:rsidR="003F4FBE" w:rsidRP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3F4FBE">
                        <w:rPr>
                          <w:rFonts w:cstheme="minorHAnsi"/>
                        </w:rPr>
                        <w:t>Because of this, I know some of you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staff and learners are extremely positive and committed to creating a school to be hugely proud of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. </w:t>
                      </w:r>
                      <w:r w:rsidRPr="003F4FBE">
                        <w:rPr>
                          <w:rFonts w:cstheme="minorHAnsi"/>
                        </w:rPr>
                        <w:t>To these people I say “let’s make it even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better – the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future has hope and optimism and this boat has a direction and a purpose”</w:t>
                      </w:r>
                    </w:p>
                    <w:p w:rsidR="003F4FBE" w:rsidRP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3F4FBE">
                        <w:rPr>
                          <w:rFonts w:cstheme="minorHAnsi"/>
                        </w:rPr>
                        <w:t>I also know that some of you are quite indifferent, happy when things go well and grumpy when they don’t.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To you I say “ You are on this boat, its moving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forward, keep focused and keep the belief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that things will continue to improve and you can be part of the success story”</w:t>
                      </w:r>
                    </w:p>
                    <w:p w:rsidR="003F4FBE" w:rsidRP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3F4FBE">
                        <w:rPr>
                          <w:rFonts w:cstheme="minorHAnsi"/>
                        </w:rPr>
                        <w:t>And then there are those who remain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pessimistic and negative, unable to embrace the</w:t>
                      </w:r>
                      <w:r w:rsidRPr="00BD4B8D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change needed to achieve, feeding on criticism and blame .</w:t>
                      </w:r>
                    </w:p>
                    <w:p w:rsidR="00F33F83" w:rsidRDefault="00F33F83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</w:p>
                    <w:p w:rsid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 w:rsidRPr="003F4FBE">
                        <w:rPr>
                          <w:rFonts w:cstheme="minorHAnsi"/>
                        </w:rPr>
                        <w:t>To this group I say “ seek the willingness to change the things you can, the serenity to accept that which cannot be change, the wisdom to know the difference. And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3F4FBE">
                        <w:rPr>
                          <w:rFonts w:cstheme="minorHAnsi"/>
                        </w:rPr>
                        <w:t>remember-  if you drill holes in the boat we will all sink together!</w:t>
                      </w:r>
                    </w:p>
                    <w:p w:rsidR="00F33F83" w:rsidRDefault="00F33F83" w:rsidP="003F4FBE">
                      <w:pPr>
                        <w:spacing w:after="0" w:line="36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:rsidR="003F4FBE" w:rsidRPr="003F4FBE" w:rsidRDefault="003F4FBE" w:rsidP="003F4FBE">
                      <w:pPr>
                        <w:spacing w:after="0" w:line="36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3F4FB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School opens for Term 4 on the 9</w:t>
                      </w:r>
                      <w:r w:rsidRPr="003F4FBE">
                        <w:rPr>
                          <w:rFonts w:cstheme="minorHAnsi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F4FB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October 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2295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6991350</wp:posOffset>
                </wp:positionV>
                <wp:extent cx="1962150" cy="2390775"/>
                <wp:effectExtent l="19050" t="19050" r="38100" b="47625"/>
                <wp:wrapNone/>
                <wp:docPr id="1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390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4CCA" w:rsidRDefault="00BA4CCA" w:rsidP="007925CB">
                            <w:pPr>
                              <w:pStyle w:val="SidebarText"/>
                              <w:jc w:val="center"/>
                            </w:pPr>
                            <w:r>
                              <w:t>Contact Us</w:t>
                            </w:r>
                          </w:p>
                          <w:p w:rsidR="00BA4CCA" w:rsidRPr="007925CB" w:rsidRDefault="00BA4CCA" w:rsidP="007925CB"/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Office Tel / Fax: 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0154911794</w:t>
                            </w:r>
                          </w:p>
                          <w:p w:rsidR="00BA4CCA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ail: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admin@meps.za.org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mail:  accounts@meps.za.org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School 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Hours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-Thu: 7.00 am – 13.30pm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Fri</w:t>
                            </w: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7.00 am – 12.00pm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 Kiepersol Street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 Box 3635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Mokopane</w:t>
                            </w:r>
                          </w:p>
                          <w:p w:rsidR="00BA4CCA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36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25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0600</w:t>
                            </w:r>
                          </w:p>
                          <w:p w:rsidR="00BA4CCA" w:rsidRPr="007925CB" w:rsidRDefault="00BA4CCA" w:rsidP="00B902B8">
                            <w:pPr>
                              <w:pStyle w:val="NormalWeb"/>
                              <w:shd w:val="clear" w:color="auto" w:fill="DADBE8"/>
                              <w:spacing w:before="0" w:beforeAutospacing="0" w:after="36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www.mecschool.co.za</w:t>
                            </w:r>
                          </w:p>
                          <w:p w:rsidR="00BA4CCA" w:rsidRPr="007925CB" w:rsidRDefault="00BA4CCA" w:rsidP="007925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0" o:spid="_x0000_s1030" style="position:absolute;margin-left:11.25pt;margin-top:550.5pt;width:154.5pt;height:188.2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" filled="f" strokecolor="silver" strokeweight="3.75pt">
                <v:textbox inset="3.6pt,,3.6pt">
                  <w:txbxContent>
                    <w:p w:rsidR="00BA4CCA" w:rsidRDefault="00BA4CCA" w:rsidP="007925CB">
                      <w:pPr>
                        <w:pStyle w:val="SidebarText"/>
                        <w:jc w:val="center"/>
                      </w:pPr>
                      <w:r>
                        <w:t>Contact Us</w:t>
                      </w:r>
                    </w:p>
                    <w:p w:rsidR="00BA4CCA" w:rsidRPr="007925CB" w:rsidRDefault="00BA4CCA" w:rsidP="007925CB"/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Office Tel / Fax: 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0154911794</w:t>
                      </w:r>
                    </w:p>
                    <w:p w:rsidR="00BA4CCA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ail: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admin@meps.za.org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mail:  accounts@meps.za.org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School 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Hours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-Thu: 7.00 am – 13.30pm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Fri</w:t>
                      </w: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: 7.00 am – 12.00pm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19 Kiepersol Street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PO Box 3635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Mokopane</w:t>
                      </w:r>
                    </w:p>
                    <w:p w:rsidR="00BA4CCA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36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25CB">
                        <w:rPr>
                          <w:rFonts w:ascii="Arial" w:hAnsi="Arial" w:cs="Arial"/>
                          <w:sz w:val="16"/>
                          <w:szCs w:val="16"/>
                        </w:rPr>
                        <w:t>0600</w:t>
                      </w:r>
                    </w:p>
                    <w:p w:rsidR="00BA4CCA" w:rsidRPr="007925CB" w:rsidRDefault="00BA4CCA" w:rsidP="00B902B8">
                      <w:pPr>
                        <w:pStyle w:val="NormalWeb"/>
                        <w:shd w:val="clear" w:color="auto" w:fill="DADBE8"/>
                        <w:spacing w:before="0" w:beforeAutospacing="0" w:after="360" w:afterAutospacing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www.mecschool.co.za</w:t>
                      </w:r>
                    </w:p>
                    <w:p w:rsidR="00BA4CCA" w:rsidRPr="007925CB" w:rsidRDefault="00BA4CCA" w:rsidP="007925C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76229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ge">
                  <wp:posOffset>2733675</wp:posOffset>
                </wp:positionV>
                <wp:extent cx="4800600" cy="412750"/>
                <wp:effectExtent l="0" t="0" r="0" b="0"/>
                <wp:wrapNone/>
                <wp:docPr id="1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CCA" w:rsidRPr="00CF1688" w:rsidRDefault="00F33F83" w:rsidP="003048C7">
                            <w:pPr>
                              <w:pStyle w:val="Heading2"/>
                            </w:pPr>
                            <w:r>
                              <w:t>Thanks</w:t>
                            </w:r>
                          </w:p>
                          <w:p w:rsidR="00BA4CCA" w:rsidRDefault="00BA4CCA" w:rsidP="00CF1688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margin-left:180.75pt;margin-top:215.25pt;width:378pt;height:32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" filled="f" stroked="f">
                <v:textbox inset="0,0,0,0">
                  <w:txbxContent>
                    <w:p w:rsidR="00BA4CCA" w:rsidRPr="00CF1688" w:rsidRDefault="00F33F83" w:rsidP="003048C7">
                      <w:pPr>
                        <w:pStyle w:val="Heading2"/>
                      </w:pPr>
                      <w:r>
                        <w:t>Thanks</w:t>
                      </w:r>
                    </w:p>
                    <w:p w:rsidR="00BA4CCA" w:rsidRDefault="00BA4CCA" w:rsidP="00CF1688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229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5600699</wp:posOffset>
                </wp:positionH>
                <wp:positionV relativeFrom="page">
                  <wp:posOffset>1162050</wp:posOffset>
                </wp:positionV>
                <wp:extent cx="1797685" cy="400050"/>
                <wp:effectExtent l="0" t="0" r="0" b="0"/>
                <wp:wrapSquare wrapText="bothSides"/>
                <wp:docPr id="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CCA" w:rsidRPr="003070EE" w:rsidRDefault="00762295" w:rsidP="00762295">
                            <w:pPr>
                              <w:pStyle w:val="VolumeandIssue"/>
                            </w:pPr>
                            <w:r>
                              <w:fldChar w:fldCharType="begin"/>
                            </w:r>
                            <w:r>
                              <w:instrText xml:space="preserve"> TIME \@ "dddd, MMMM d, yyyy" </w:instrText>
                            </w:r>
                            <w:r>
                              <w:fldChar w:fldCharType="separate"/>
                            </w:r>
                            <w:r w:rsidR="003F4FBE">
                              <w:rPr>
                                <w:noProof/>
                              </w:rPr>
                              <w:t>Thursday, September 20, 2018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2" type="#_x0000_t202" style="position:absolute;margin-left:441pt;margin-top:91.5pt;width:141.55pt;height:31.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" stroked="f">
                <v:textbox>
                  <w:txbxContent>
                    <w:p w:rsidR="00BA4CCA" w:rsidRPr="003070EE" w:rsidRDefault="00762295" w:rsidP="00762295">
                      <w:pPr>
                        <w:pStyle w:val="VolumeandIssue"/>
                      </w:pPr>
                      <w:r>
                        <w:fldChar w:fldCharType="begin"/>
                      </w:r>
                      <w:r>
                        <w:instrText xml:space="preserve"> TIME \@ "dddd, MMMM d, yyyy" </w:instrText>
                      </w:r>
                      <w:r>
                        <w:fldChar w:fldCharType="separate"/>
                      </w:r>
                      <w:r w:rsidR="003F4FBE">
                        <w:rPr>
                          <w:noProof/>
                        </w:rPr>
                        <w:t>Thursday, September 20, 2018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02B8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3305175</wp:posOffset>
                </wp:positionV>
                <wp:extent cx="1895475" cy="2482215"/>
                <wp:effectExtent l="19050" t="19050" r="47625" b="39370"/>
                <wp:wrapNone/>
                <wp:docPr id="1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482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7625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4CCA" w:rsidRDefault="00BA4CCA" w:rsidP="008D40F2">
                            <w:pPr>
                              <w:pStyle w:val="SidebarText"/>
                              <w:jc w:val="center"/>
                            </w:pPr>
                            <w:r>
                              <w:t>Important Dates</w:t>
                            </w:r>
                          </w:p>
                          <w:p w:rsidR="00BA4CCA" w:rsidRPr="007878E4" w:rsidRDefault="00B55C8C" w:rsidP="00B902B8">
                            <w:pPr>
                              <w:pStyle w:val="SidebarList"/>
                            </w:pPr>
                            <w:r>
                              <w:t>Tuesday 9 October School re-opens</w:t>
                            </w:r>
                          </w:p>
                          <w:p w:rsidR="00BA4CCA" w:rsidRDefault="00B55C8C" w:rsidP="00B902B8">
                            <w:pPr>
                              <w:pStyle w:val="SidebarList"/>
                            </w:pPr>
                            <w:r>
                              <w:t>Thursday 18 October NSC start</w:t>
                            </w:r>
                          </w:p>
                          <w:p w:rsidR="00B55C8C" w:rsidRPr="00B55C8C" w:rsidRDefault="00B55C8C" w:rsidP="00B55C8C">
                            <w:pPr>
                              <w:pStyle w:val="SidebarList"/>
                              <w:rPr>
                                <w:noProof w:val="0"/>
                              </w:rPr>
                            </w:pPr>
                            <w:r w:rsidRPr="00B55C8C">
                              <w:t xml:space="preserve">Friday 19 October </w:t>
                            </w:r>
                            <w:r w:rsidRPr="00B55C8C">
                              <w:t>Primary School Prefect Leadership Wor</w:t>
                            </w:r>
                            <w:bookmarkStart w:id="0" w:name="_GoBack"/>
                            <w:bookmarkEnd w:id="0"/>
                            <w:r w:rsidRPr="00B55C8C">
                              <w:t>kshop</w:t>
                            </w:r>
                          </w:p>
                          <w:p w:rsidR="00B55C8C" w:rsidRPr="00B55C8C" w:rsidRDefault="00A75749" w:rsidP="00A75749">
                            <w:pPr>
                              <w:pStyle w:val="SidebarList"/>
                            </w:pPr>
                            <w:r>
                              <w:t>Tuesday 23 O</w:t>
                            </w:r>
                            <w:r w:rsidR="00B55C8C" w:rsidRPr="00B55C8C">
                              <w:t xml:space="preserve">ctober </w:t>
                            </w:r>
                            <w:r w:rsidR="00B55C8C" w:rsidRPr="00B55C8C">
                              <w:t>CANSA Toktokkie Day Gr 4-12</w:t>
                            </w:r>
                            <w:r>
                              <w:t xml:space="preserve"> </w:t>
                            </w:r>
                            <w:r w:rsidR="00B55C8C" w:rsidRPr="00B55C8C">
                              <w:t>Foundation Phase Toktokkie Fund Raiser</w:t>
                            </w:r>
                          </w:p>
                          <w:p w:rsidR="00BA4CCA" w:rsidRPr="00B902B8" w:rsidRDefault="00BA4CCA" w:rsidP="00B902B8"/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33" style="position:absolute;margin-left:16.5pt;margin-top:260.25pt;width:149.25pt;height:195.4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" filled="f" strokecolor="silver" strokeweight="3.75pt">
                <v:textbox style="mso-fit-shape-to-text:t" inset="3.6pt,,3.6pt">
                  <w:txbxContent>
                    <w:p w:rsidR="00BA4CCA" w:rsidRDefault="00BA4CCA" w:rsidP="008D40F2">
                      <w:pPr>
                        <w:pStyle w:val="SidebarText"/>
                        <w:jc w:val="center"/>
                      </w:pPr>
                      <w:r>
                        <w:t>Important Dates</w:t>
                      </w:r>
                    </w:p>
                    <w:p w:rsidR="00BA4CCA" w:rsidRPr="007878E4" w:rsidRDefault="00B55C8C" w:rsidP="00B902B8">
                      <w:pPr>
                        <w:pStyle w:val="SidebarList"/>
                      </w:pPr>
                      <w:r>
                        <w:t>Tuesday 9 October School re-opens</w:t>
                      </w:r>
                    </w:p>
                    <w:p w:rsidR="00BA4CCA" w:rsidRDefault="00B55C8C" w:rsidP="00B902B8">
                      <w:pPr>
                        <w:pStyle w:val="SidebarList"/>
                      </w:pPr>
                      <w:r>
                        <w:t>Thursday 18 October NSC start</w:t>
                      </w:r>
                    </w:p>
                    <w:p w:rsidR="00B55C8C" w:rsidRPr="00B55C8C" w:rsidRDefault="00B55C8C" w:rsidP="00B55C8C">
                      <w:pPr>
                        <w:pStyle w:val="SidebarList"/>
                        <w:rPr>
                          <w:noProof w:val="0"/>
                        </w:rPr>
                      </w:pPr>
                      <w:r w:rsidRPr="00B55C8C">
                        <w:t xml:space="preserve">Friday 19 October </w:t>
                      </w:r>
                      <w:r w:rsidRPr="00B55C8C">
                        <w:t>Primary School Prefect Leadership Wor</w:t>
                      </w:r>
                      <w:bookmarkStart w:id="1" w:name="_GoBack"/>
                      <w:bookmarkEnd w:id="1"/>
                      <w:r w:rsidRPr="00B55C8C">
                        <w:t>kshop</w:t>
                      </w:r>
                    </w:p>
                    <w:p w:rsidR="00B55C8C" w:rsidRPr="00B55C8C" w:rsidRDefault="00A75749" w:rsidP="00A75749">
                      <w:pPr>
                        <w:pStyle w:val="SidebarList"/>
                      </w:pPr>
                      <w:r>
                        <w:t>Tuesday 23 O</w:t>
                      </w:r>
                      <w:r w:rsidR="00B55C8C" w:rsidRPr="00B55C8C">
                        <w:t xml:space="preserve">ctober </w:t>
                      </w:r>
                      <w:r w:rsidR="00B55C8C" w:rsidRPr="00B55C8C">
                        <w:t>CANSA Toktokkie Day Gr 4-12</w:t>
                      </w:r>
                      <w:r>
                        <w:t xml:space="preserve"> </w:t>
                      </w:r>
                      <w:r w:rsidR="00B55C8C" w:rsidRPr="00B55C8C">
                        <w:t>Foundation Phase Toktokkie Fund Raiser</w:t>
                      </w:r>
                    </w:p>
                    <w:p w:rsidR="00BA4CCA" w:rsidRPr="00B902B8" w:rsidRDefault="00BA4CCA" w:rsidP="00B902B8"/>
                  </w:txbxContent>
                </v:textbox>
                <w10:wrap anchorx="page" anchory="page"/>
              </v:round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2171700</wp:posOffset>
                </wp:positionH>
                <wp:positionV relativeFrom="page">
                  <wp:posOffset>789940</wp:posOffset>
                </wp:positionV>
                <wp:extent cx="4572000" cy="241300"/>
                <wp:effectExtent l="0" t="8890" r="0" b="6985"/>
                <wp:wrapNone/>
                <wp:docPr id="2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1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80A61" id="AutoShape 117" o:spid="_x0000_s1026" style="position:absolute;margin-left:171pt;margin-top:62.2pt;width:5in;height:19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" fillcolor="#c00000" stroked="f">
                <w10:wrap anchorx="page" anchory="page"/>
              </v:round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200025</wp:posOffset>
                </wp:positionV>
                <wp:extent cx="4432300" cy="436880"/>
                <wp:effectExtent l="0" t="0" r="0" b="1270"/>
                <wp:wrapNone/>
                <wp:docPr id="2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4CCA" w:rsidRPr="002350AD" w:rsidRDefault="00BA4CCA" w:rsidP="008C1B59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2350AD">
                              <w:rPr>
                                <w:rFonts w:cs="Arial"/>
                                <w:b/>
                                <w:color w:val="FFFFFF"/>
                                <w:spacing w:val="20"/>
                                <w:sz w:val="28"/>
                                <w:szCs w:val="28"/>
                              </w:rPr>
                              <w:t>NEWSLETTER TITLE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34" type="#_x0000_t202" style="position:absolute;margin-left:209.75pt;margin-top:15.75pt;width:349pt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" filled="f" stroked="f" strokecolor="silver" strokeweight="3.5pt">
                <v:textbox style="mso-fit-shape-to-text:t" inset="3.6pt,,3.6pt">
                  <w:txbxContent>
                    <w:p w:rsidR="00BA4CCA" w:rsidRPr="002350AD" w:rsidRDefault="00BA4CCA" w:rsidP="008C1B59">
                      <w:pPr>
                        <w:jc w:val="right"/>
                        <w:rPr>
                          <w:rFonts w:cs="Arial"/>
                          <w:b/>
                          <w:color w:val="FFFFFF"/>
                          <w:spacing w:val="20"/>
                          <w:sz w:val="28"/>
                          <w:szCs w:val="28"/>
                        </w:rPr>
                      </w:pPr>
                      <w:r w:rsidRPr="002350AD">
                        <w:rPr>
                          <w:rFonts w:cs="Arial"/>
                          <w:b/>
                          <w:color w:val="FFFFFF"/>
                          <w:spacing w:val="20"/>
                          <w:sz w:val="28"/>
                          <w:szCs w:val="28"/>
                        </w:rPr>
                        <w:t>NEWSLETTER 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750570</wp:posOffset>
                </wp:positionV>
                <wp:extent cx="3629025" cy="336550"/>
                <wp:effectExtent l="0" t="0" r="0" b="0"/>
                <wp:wrapNone/>
                <wp:docPr id="1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CCA" w:rsidRPr="002350AD" w:rsidRDefault="00BA4CCA" w:rsidP="008E45DE">
                            <w:pPr>
                              <w:pStyle w:val="Heading1"/>
                            </w:pPr>
                            <w:r>
                              <w:t>Mokopane English Combined School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5" type="#_x0000_t202" style="position:absolute;margin-left:176.25pt;margin-top:59.1pt;width:285.75pt;height:26.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" filled="f" stroked="f">
                <v:textbox inset="3.6pt,,3.6pt">
                  <w:txbxContent>
                    <w:p w:rsidR="00BA4CCA" w:rsidRPr="002350AD" w:rsidRDefault="00BA4CCA" w:rsidP="008E45DE">
                      <w:pPr>
                        <w:pStyle w:val="Heading1"/>
                      </w:pPr>
                      <w:r>
                        <w:t>Mokopane English Combined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1651000</wp:posOffset>
                </wp:positionH>
                <wp:positionV relativeFrom="page">
                  <wp:posOffset>1725930</wp:posOffset>
                </wp:positionV>
                <wp:extent cx="5092700" cy="638175"/>
                <wp:effectExtent l="3175" t="1905" r="0" b="0"/>
                <wp:wrapSquare wrapText="bothSides"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CCA" w:rsidRPr="00631D31" w:rsidRDefault="00BA4CCA" w:rsidP="005F6F0C">
                            <w:pPr>
                              <w:pStyle w:val="Masthead"/>
                            </w:pPr>
                            <w:r>
                              <w:t>MECS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6" type="#_x0000_t202" style="position:absolute;margin-left:130pt;margin-top:135.9pt;width:401pt;height:50.2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9ltwIAAMM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" filled="f" stroked="f">
                <v:textbox style="mso-fit-shape-to-text:t">
                  <w:txbxContent>
                    <w:p w:rsidR="00BA4CCA" w:rsidRPr="00631D31" w:rsidRDefault="00BA4CCA" w:rsidP="005F6F0C">
                      <w:pPr>
                        <w:pStyle w:val="Masthead"/>
                      </w:pPr>
                      <w:r>
                        <w:t>MECS MATTERS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636905</wp:posOffset>
                </wp:positionV>
                <wp:extent cx="6400800" cy="2095500"/>
                <wp:effectExtent l="0" t="0" r="0" b="1270"/>
                <wp:wrapNone/>
                <wp:docPr id="1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95500"/>
                        </a:xfrm>
                        <a:prstGeom prst="rect">
                          <a:avLst/>
                        </a:prstGeom>
                        <a:solidFill>
                          <a:srgbClr val="716B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7D6F" id="Rectangle 116" o:spid="_x0000_s1026" style="position:absolute;margin-left:45pt;margin-top:50.15pt;width:7in;height:16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" fillcolor="#716be3" stroked="f">
                <w10:wrap anchorx="page" anchory="page"/>
              </v: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ge">
                  <wp:posOffset>9378950</wp:posOffset>
                </wp:positionV>
                <wp:extent cx="4914900" cy="0"/>
                <wp:effectExtent l="28575" t="25400" r="28575" b="22225"/>
                <wp:wrapNone/>
                <wp:docPr id="1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5C136" id="Line 13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pt,738.5pt" to="564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" strokecolor="silver" strokeweight="3.5pt">
                <w10:wrap anchorx="page" anchory="page"/>
              </v:line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1381760</wp:posOffset>
                </wp:positionH>
                <wp:positionV relativeFrom="page">
                  <wp:posOffset>1242695</wp:posOffset>
                </wp:positionV>
                <wp:extent cx="6017260" cy="1587500"/>
                <wp:effectExtent l="635" t="4445" r="1905" b="8255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7260" cy="1587500"/>
                        </a:xfrm>
                        <a:prstGeom prst="roundRect">
                          <a:avLst>
                            <a:gd name="adj" fmla="val 47602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812EC" id="AutoShape 132" o:spid="_x0000_s1026" style="position:absolute;margin-left:108.8pt;margin-top:97.85pt;width:473.8pt;height:1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11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" stroked="f">
                <w10:wrap anchorx="page" anchory="page"/>
              </v:round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636905</wp:posOffset>
                </wp:positionV>
                <wp:extent cx="1714500" cy="1028700"/>
                <wp:effectExtent l="0" t="0" r="0" b="1270"/>
                <wp:wrapNone/>
                <wp:docPr id="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C38F" id="Rectangle 133" o:spid="_x0000_s1026" style="position:absolute;margin-left:6in;margin-top:50.15pt;width:135pt;height:81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FzfQ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3131820</wp:posOffset>
                </wp:positionV>
                <wp:extent cx="1531620" cy="1023620"/>
                <wp:effectExtent l="9525" t="7620" r="11430" b="6985"/>
                <wp:wrapNone/>
                <wp:docPr id="2" name="Rectangle 1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162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C828" id="Rectangle 108" o:spid="_x0000_s1026" style="position:absolute;margin-left:46.5pt;margin-top:246.6pt;width:120.6pt;height:80.6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1005C">
        <w:rPr>
          <w:noProof/>
        </w:rPr>
        <mc:AlternateContent>
          <mc:Choice Requires="wps">
            <w:drawing>
              <wp:anchor distT="36576" distB="36576" distL="36576" distR="36576" simplePos="0" relativeHeight="2516208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4655185</wp:posOffset>
                </wp:positionV>
                <wp:extent cx="1371600" cy="685800"/>
                <wp:effectExtent l="3810" t="0" r="0" b="2540"/>
                <wp:wrapNone/>
                <wp:docPr id="1" name="Rectangle 1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5F86C" id="Rectangle 103" o:spid="_x0000_s1026" style="position:absolute;margin-left:52.8pt;margin-top:366.55pt;width:108pt;height:54pt;z-index:25162086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rR8wIAAJA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265EA5" w:rsidSect="00D7346F">
      <w:headerReference w:type="default" r:id="rId8"/>
      <w:type w:val="nextColumn"/>
      <w:pgSz w:w="11906" w:h="16838" w:code="9"/>
      <w:pgMar w:top="864" w:right="878" w:bottom="864" w:left="87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81" w:rsidRDefault="00A71281">
      <w:r>
        <w:separator/>
      </w:r>
    </w:p>
  </w:endnote>
  <w:endnote w:type="continuationSeparator" w:id="0">
    <w:p w:rsidR="00A71281" w:rsidRDefault="00A7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81" w:rsidRDefault="00A71281">
      <w:r>
        <w:separator/>
      </w:r>
    </w:p>
  </w:footnote>
  <w:footnote w:type="continuationSeparator" w:id="0">
    <w:p w:rsidR="00A71281" w:rsidRDefault="00A7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CA" w:rsidRPr="0078206E" w:rsidRDefault="00BA4CCA" w:rsidP="007820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B6D0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CCE6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7E8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C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D44C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0A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8C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589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70F97"/>
    <w:multiLevelType w:val="hybridMultilevel"/>
    <w:tmpl w:val="87BE1608"/>
    <w:lvl w:ilvl="0" w:tplc="9942117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E24FE"/>
    <w:multiLevelType w:val="hybridMultilevel"/>
    <w:tmpl w:val="D4F44A38"/>
    <w:lvl w:ilvl="0" w:tplc="BCC66F4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660BC"/>
    <w:multiLevelType w:val="hybridMultilevel"/>
    <w:tmpl w:val="E5185132"/>
    <w:lvl w:ilvl="0" w:tplc="4842604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C77"/>
    <w:multiLevelType w:val="hybridMultilevel"/>
    <w:tmpl w:val="3D10D98A"/>
    <w:lvl w:ilvl="0" w:tplc="DC7C35E8">
      <w:start w:val="1"/>
      <w:numFmt w:val="bullet"/>
      <w:pStyle w:val="SidebarLis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B8"/>
    <w:rsid w:val="0001005C"/>
    <w:rsid w:val="00037043"/>
    <w:rsid w:val="00043627"/>
    <w:rsid w:val="00137DE0"/>
    <w:rsid w:val="00140A42"/>
    <w:rsid w:val="00171CF7"/>
    <w:rsid w:val="001B78DA"/>
    <w:rsid w:val="001C1AB2"/>
    <w:rsid w:val="001C2B8C"/>
    <w:rsid w:val="001C62F5"/>
    <w:rsid w:val="001E2EAA"/>
    <w:rsid w:val="001E6338"/>
    <w:rsid w:val="002018D9"/>
    <w:rsid w:val="0022453D"/>
    <w:rsid w:val="00265EA5"/>
    <w:rsid w:val="00280A50"/>
    <w:rsid w:val="0029182B"/>
    <w:rsid w:val="002954F8"/>
    <w:rsid w:val="002C07A9"/>
    <w:rsid w:val="002C7EDA"/>
    <w:rsid w:val="003048C7"/>
    <w:rsid w:val="003077B0"/>
    <w:rsid w:val="003161A6"/>
    <w:rsid w:val="003557EA"/>
    <w:rsid w:val="00375D00"/>
    <w:rsid w:val="00394F50"/>
    <w:rsid w:val="003E6F76"/>
    <w:rsid w:val="003F4FBE"/>
    <w:rsid w:val="00406D56"/>
    <w:rsid w:val="004127E6"/>
    <w:rsid w:val="00414543"/>
    <w:rsid w:val="004224D7"/>
    <w:rsid w:val="004270A0"/>
    <w:rsid w:val="004A712C"/>
    <w:rsid w:val="004B40E2"/>
    <w:rsid w:val="004C1B51"/>
    <w:rsid w:val="00506068"/>
    <w:rsid w:val="005063B3"/>
    <w:rsid w:val="00564ECA"/>
    <w:rsid w:val="005F6F0C"/>
    <w:rsid w:val="005F7D6A"/>
    <w:rsid w:val="00663BBA"/>
    <w:rsid w:val="006C7CE6"/>
    <w:rsid w:val="006D055D"/>
    <w:rsid w:val="0071748A"/>
    <w:rsid w:val="00717FE9"/>
    <w:rsid w:val="00735A8E"/>
    <w:rsid w:val="0074496F"/>
    <w:rsid w:val="00762295"/>
    <w:rsid w:val="0078206E"/>
    <w:rsid w:val="007925CB"/>
    <w:rsid w:val="007B743E"/>
    <w:rsid w:val="007E53BC"/>
    <w:rsid w:val="007F45D3"/>
    <w:rsid w:val="008033C7"/>
    <w:rsid w:val="008C1B59"/>
    <w:rsid w:val="008C6FF6"/>
    <w:rsid w:val="008D40F2"/>
    <w:rsid w:val="008E45DE"/>
    <w:rsid w:val="00954545"/>
    <w:rsid w:val="00974687"/>
    <w:rsid w:val="009A6D2D"/>
    <w:rsid w:val="009C229D"/>
    <w:rsid w:val="00A71281"/>
    <w:rsid w:val="00A75749"/>
    <w:rsid w:val="00AB0DA9"/>
    <w:rsid w:val="00AB564F"/>
    <w:rsid w:val="00AC3036"/>
    <w:rsid w:val="00B1332E"/>
    <w:rsid w:val="00B13435"/>
    <w:rsid w:val="00B20137"/>
    <w:rsid w:val="00B26B1C"/>
    <w:rsid w:val="00B55C8C"/>
    <w:rsid w:val="00B82829"/>
    <w:rsid w:val="00B902B8"/>
    <w:rsid w:val="00BA4CCA"/>
    <w:rsid w:val="00BE261E"/>
    <w:rsid w:val="00BE79E3"/>
    <w:rsid w:val="00C41111"/>
    <w:rsid w:val="00C75614"/>
    <w:rsid w:val="00CD6538"/>
    <w:rsid w:val="00CE7D1D"/>
    <w:rsid w:val="00CF1688"/>
    <w:rsid w:val="00D7346F"/>
    <w:rsid w:val="00E12506"/>
    <w:rsid w:val="00E209A5"/>
    <w:rsid w:val="00E23658"/>
    <w:rsid w:val="00E55A64"/>
    <w:rsid w:val="00E579D4"/>
    <w:rsid w:val="00F15FF2"/>
    <w:rsid w:val="00F33F83"/>
    <w:rsid w:val="00F7105D"/>
    <w:rsid w:val="00FA2EEC"/>
    <w:rsid w:val="00FB07FA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c999"/>
    </o:shapedefaults>
    <o:shapelayout v:ext="edit">
      <o:idmap v:ext="edit" data="1"/>
    </o:shapelayout>
  </w:shapeDefaults>
  <w:decimalSymbol w:val="."/>
  <w:listSeparator w:val=","/>
  <w14:docId w14:val="14D13B72"/>
  <w15:chartTrackingRefBased/>
  <w15:docId w15:val="{8DA8B398-752C-4EFC-B875-A75709A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2B"/>
    <w:pPr>
      <w:spacing w:after="180" w:line="271" w:lineRule="auto"/>
    </w:pPr>
    <w:rPr>
      <w:rFonts w:ascii="Arial" w:hAnsi="Arial"/>
      <w:color w:val="000000"/>
      <w:kern w:val="28"/>
    </w:rPr>
  </w:style>
  <w:style w:type="paragraph" w:styleId="Heading1">
    <w:name w:val="heading 1"/>
    <w:next w:val="Normal"/>
    <w:qFormat/>
    <w:rsid w:val="00F7105D"/>
    <w:pPr>
      <w:outlineLvl w:val="0"/>
    </w:pPr>
    <w:rPr>
      <w:rFonts w:ascii="Lucida Sans Unicode" w:hAnsi="Lucida Sans Unicode"/>
      <w:b/>
      <w:color w:val="FFFFFF"/>
      <w:spacing w:val="20"/>
      <w:kern w:val="28"/>
      <w:sz w:val="24"/>
      <w:szCs w:val="24"/>
    </w:rPr>
  </w:style>
  <w:style w:type="paragraph" w:styleId="Heading2">
    <w:name w:val="heading 2"/>
    <w:next w:val="Normal"/>
    <w:qFormat/>
    <w:rsid w:val="003048C7"/>
    <w:pPr>
      <w:outlineLvl w:val="1"/>
    </w:pPr>
    <w:rPr>
      <w:rFonts w:ascii="Lucida Sans Unicode" w:hAnsi="Lucida Sans Unicode"/>
      <w:color w:val="000084"/>
      <w:kern w:val="28"/>
      <w:sz w:val="36"/>
      <w:szCs w:val="28"/>
    </w:rPr>
  </w:style>
  <w:style w:type="paragraph" w:styleId="Heading3">
    <w:name w:val="heading 3"/>
    <w:next w:val="Normal"/>
    <w:qFormat/>
    <w:rsid w:val="00AB564F"/>
    <w:pPr>
      <w:outlineLvl w:val="2"/>
    </w:pPr>
    <w:rPr>
      <w:rFonts w:ascii="Lucida Sans Unicode" w:hAnsi="Lucida Sans Unicode"/>
      <w:color w:val="000084"/>
      <w:kern w:val="28"/>
      <w:sz w:val="28"/>
      <w:szCs w:val="28"/>
    </w:rPr>
  </w:style>
  <w:style w:type="paragraph" w:styleId="Heading4">
    <w:name w:val="heading 4"/>
    <w:qFormat/>
    <w:rsid w:val="00265EA5"/>
    <w:pPr>
      <w:spacing w:after="160" w:line="271" w:lineRule="auto"/>
      <w:outlineLvl w:val="3"/>
    </w:pPr>
    <w:rPr>
      <w:b/>
      <w:bCs/>
      <w:color w:val="000000"/>
      <w:kern w:val="28"/>
      <w:sz w:val="26"/>
      <w:szCs w:val="26"/>
    </w:rPr>
  </w:style>
  <w:style w:type="paragraph" w:styleId="Heading5">
    <w:name w:val="heading 5"/>
    <w:basedOn w:val="Heading1"/>
    <w:next w:val="Normal"/>
    <w:qFormat/>
    <w:rsid w:val="008C1B59"/>
    <w:pPr>
      <w:outlineLvl w:val="4"/>
    </w:pPr>
    <w:rPr>
      <w:rFonts w:cs="Arial"/>
      <w:noProof/>
      <w:color w:val="000080"/>
      <w:spacing w:val="0"/>
      <w:kern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Text">
    <w:name w:val="Sidebar Text"/>
    <w:next w:val="Normal"/>
    <w:rsid w:val="00F7105D"/>
    <w:pPr>
      <w:spacing w:line="220" w:lineRule="exact"/>
    </w:pPr>
    <w:rPr>
      <w:rFonts w:ascii="Lucida Sans Unicode" w:hAnsi="Lucida Sans Unicode" w:cs="Arial"/>
      <w:b/>
      <w:noProof/>
      <w:spacing w:val="10"/>
      <w:kern w:val="28"/>
    </w:rPr>
  </w:style>
  <w:style w:type="paragraph" w:styleId="BodyText">
    <w:name w:val="Body Text"/>
    <w:next w:val="Normal"/>
    <w:rsid w:val="00F7105D"/>
    <w:pPr>
      <w:spacing w:after="120"/>
    </w:pPr>
    <w:rPr>
      <w:rFonts w:ascii="Tahoma" w:hAnsi="Tahoma"/>
      <w:spacing w:val="10"/>
      <w:kern w:val="28"/>
      <w:sz w:val="18"/>
      <w:lang w:val="en"/>
    </w:rPr>
  </w:style>
  <w:style w:type="paragraph" w:customStyle="1" w:styleId="Masthead">
    <w:name w:val="Masthead"/>
    <w:next w:val="Normal"/>
    <w:rsid w:val="00F7105D"/>
    <w:rPr>
      <w:rFonts w:ascii="Lucida Sans Unicode" w:hAnsi="Lucida Sans Unicode"/>
      <w:b/>
      <w:spacing w:val="30"/>
      <w:kern w:val="28"/>
      <w:sz w:val="56"/>
      <w:szCs w:val="56"/>
    </w:rPr>
  </w:style>
  <w:style w:type="paragraph" w:customStyle="1" w:styleId="Address1">
    <w:name w:val="Address 1"/>
    <w:rsid w:val="00F7105D"/>
    <w:pPr>
      <w:spacing w:before="120"/>
      <w:jc w:val="center"/>
    </w:pPr>
    <w:rPr>
      <w:rFonts w:ascii="Tahoma" w:hAnsi="Tahoma" w:cs="Arial"/>
      <w:spacing w:val="10"/>
      <w:kern w:val="28"/>
    </w:rPr>
  </w:style>
  <w:style w:type="paragraph" w:customStyle="1" w:styleId="TOCTitle">
    <w:name w:val="TOC Title"/>
    <w:next w:val="Normal"/>
    <w:rsid w:val="003048C7"/>
    <w:rPr>
      <w:rFonts w:ascii="Tahoma" w:hAnsi="Tahoma" w:cs="Arial"/>
      <w:b/>
      <w:bCs/>
      <w:caps/>
      <w:color w:val="000084"/>
      <w:spacing w:val="20"/>
      <w:kern w:val="28"/>
      <w:sz w:val="16"/>
      <w:szCs w:val="16"/>
      <w:lang w:val="en"/>
    </w:rPr>
  </w:style>
  <w:style w:type="paragraph" w:customStyle="1" w:styleId="listtitle2">
    <w:name w:val="list title 2"/>
    <w:basedOn w:val="Normal"/>
    <w:semiHidden/>
    <w:rsid w:val="0022453D"/>
    <w:rPr>
      <w:b/>
      <w:sz w:val="24"/>
      <w:szCs w:val="24"/>
    </w:rPr>
  </w:style>
  <w:style w:type="paragraph" w:customStyle="1" w:styleId="Pullquote">
    <w:name w:val="Pullquote"/>
    <w:next w:val="Normal"/>
    <w:rsid w:val="00F7105D"/>
    <w:rPr>
      <w:rFonts w:ascii="Lucida Sans Unicode" w:hAnsi="Lucida Sans Unicode" w:cs="Arial"/>
      <w:i/>
      <w:noProof/>
      <w:kern w:val="28"/>
    </w:rPr>
  </w:style>
  <w:style w:type="paragraph" w:customStyle="1" w:styleId="pagetitleR">
    <w:name w:val="page titleR"/>
    <w:next w:val="Normal"/>
    <w:rsid w:val="00F7105D"/>
    <w:pPr>
      <w:jc w:val="right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pagetitleL">
    <w:name w:val="page titleL"/>
    <w:next w:val="Normal"/>
    <w:rsid w:val="00F7105D"/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customStyle="1" w:styleId="VolumeandIssue">
    <w:name w:val="Volume and Issue"/>
    <w:rsid w:val="00F7105D"/>
    <w:pPr>
      <w:spacing w:after="60"/>
    </w:pPr>
    <w:rPr>
      <w:rFonts w:ascii="Tahoma" w:hAnsi="Tahoma" w:cs="Arial"/>
      <w:bCs/>
      <w:spacing w:val="10"/>
      <w:kern w:val="28"/>
      <w:sz w:val="18"/>
      <w:szCs w:val="18"/>
      <w:lang w:val="en"/>
    </w:rPr>
  </w:style>
  <w:style w:type="paragraph" w:customStyle="1" w:styleId="Address2">
    <w:name w:val="Address 2"/>
    <w:next w:val="Normal"/>
    <w:link w:val="Address2Char"/>
    <w:rsid w:val="00F7105D"/>
    <w:rPr>
      <w:rFonts w:ascii="Lucida Sans Unicode" w:hAnsi="Lucida Sans Unicode" w:cs="Arial"/>
      <w:caps/>
      <w:kern w:val="28"/>
    </w:rPr>
  </w:style>
  <w:style w:type="character" w:customStyle="1" w:styleId="Address2Char">
    <w:name w:val="Address 2 Char"/>
    <w:basedOn w:val="DefaultParagraphFont"/>
    <w:link w:val="Address2"/>
    <w:rsid w:val="00F7105D"/>
    <w:rPr>
      <w:rFonts w:ascii="Lucida Sans Unicode" w:hAnsi="Lucida Sans Unicode" w:cs="Arial"/>
      <w:caps/>
      <w:kern w:val="28"/>
      <w:lang w:val="en-US" w:eastAsia="en-US" w:bidi="ar-SA"/>
    </w:rPr>
  </w:style>
  <w:style w:type="paragraph" w:customStyle="1" w:styleId="SidebarList">
    <w:name w:val="Sidebar List"/>
    <w:next w:val="Normal"/>
    <w:rsid w:val="00F7105D"/>
    <w:pPr>
      <w:numPr>
        <w:numId w:val="14"/>
      </w:numPr>
      <w:spacing w:before="240"/>
    </w:pPr>
    <w:rPr>
      <w:rFonts w:ascii="Tahoma" w:hAnsi="Tahoma" w:cs="Arial"/>
      <w:noProof/>
      <w:kern w:val="28"/>
      <w:sz w:val="16"/>
      <w:szCs w:val="16"/>
    </w:rPr>
  </w:style>
  <w:style w:type="paragraph" w:styleId="TOCHeading">
    <w:name w:val="TOC Heading"/>
    <w:basedOn w:val="BodyText"/>
    <w:qFormat/>
    <w:rsid w:val="00F15FF2"/>
    <w:pPr>
      <w:spacing w:line="280" w:lineRule="atLeast"/>
    </w:pPr>
    <w:rPr>
      <w:rFonts w:cs="Arial"/>
      <w:b/>
      <w:kern w:val="0"/>
      <w:lang w:val="en-US"/>
    </w:rPr>
  </w:style>
  <w:style w:type="paragraph" w:customStyle="1" w:styleId="TOCText">
    <w:name w:val="TOC Text"/>
    <w:basedOn w:val="Normal"/>
    <w:link w:val="TOCTextChar"/>
    <w:rsid w:val="00F7105D"/>
    <w:pPr>
      <w:tabs>
        <w:tab w:val="right" w:pos="2340"/>
      </w:tabs>
      <w:spacing w:after="0" w:line="360" w:lineRule="exact"/>
    </w:pPr>
    <w:rPr>
      <w:color w:val="auto"/>
      <w:kern w:val="0"/>
      <w:sz w:val="16"/>
      <w:szCs w:val="16"/>
    </w:rPr>
  </w:style>
  <w:style w:type="character" w:styleId="PageNumber">
    <w:name w:val="page number"/>
    <w:rsid w:val="00F7105D"/>
    <w:rPr>
      <w:rFonts w:ascii="Tahoma" w:hAnsi="Tahoma"/>
      <w:color w:val="auto"/>
      <w:sz w:val="22"/>
      <w:szCs w:val="24"/>
    </w:rPr>
  </w:style>
  <w:style w:type="paragraph" w:styleId="NormalWeb">
    <w:name w:val="Normal (Web)"/>
    <w:basedOn w:val="Normal"/>
    <w:uiPriority w:val="99"/>
    <w:unhideWhenUsed/>
    <w:rsid w:val="007925CB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TOCTextChar">
    <w:name w:val="TOC Text Char"/>
    <w:basedOn w:val="DefaultParagraphFont"/>
    <w:link w:val="TOCText"/>
    <w:rsid w:val="00F7105D"/>
    <w:rPr>
      <w:rFonts w:ascii="Arial" w:hAnsi="Arial"/>
      <w:sz w:val="16"/>
      <w:szCs w:val="16"/>
      <w:lang w:val="en-US" w:eastAsia="en-US" w:bidi="ar-SA"/>
    </w:rPr>
  </w:style>
  <w:style w:type="paragraph" w:customStyle="1" w:styleId="TOCNumber">
    <w:name w:val="TOC Number"/>
    <w:basedOn w:val="Normal"/>
    <w:link w:val="TOCNumberChar"/>
    <w:rsid w:val="00F7105D"/>
    <w:pPr>
      <w:spacing w:before="180" w:after="0"/>
    </w:pPr>
    <w:rPr>
      <w:rFonts w:cs="Arial"/>
      <w:noProof/>
      <w:color w:val="auto"/>
      <w:sz w:val="16"/>
      <w:szCs w:val="16"/>
    </w:rPr>
  </w:style>
  <w:style w:type="character" w:customStyle="1" w:styleId="TOCNumberChar">
    <w:name w:val="TOC Number Char"/>
    <w:basedOn w:val="DefaultParagraphFont"/>
    <w:link w:val="TOCNumber"/>
    <w:rsid w:val="00F7105D"/>
    <w:rPr>
      <w:rFonts w:ascii="Arial" w:hAnsi="Arial" w:cs="Arial"/>
      <w:noProof/>
      <w:kern w:val="28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rsid w:val="00D7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346F"/>
    <w:rPr>
      <w:rFonts w:ascii="Segoe UI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39"/>
    <w:rsid w:val="00B55C8C"/>
    <w:rPr>
      <w:rFonts w:asciiTheme="minorHAnsi" w:eastAsiaTheme="minorHAns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%20Dawson\Dropbox\Mokopane%20English%20Combined%20School\Newsletter\News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template.dotx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</dc:creator>
  <cp:keywords/>
  <dc:description/>
  <cp:lastModifiedBy>Brian Dawson</cp:lastModifiedBy>
  <cp:revision>2</cp:revision>
  <cp:lastPrinted>2018-09-14T11:05:00Z</cp:lastPrinted>
  <dcterms:created xsi:type="dcterms:W3CDTF">2018-09-20T06:53:00Z</dcterms:created>
  <dcterms:modified xsi:type="dcterms:W3CDTF">2018-09-20T06:53:00Z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TC060874481033</vt:lpwstr>
  </property>
</Properties>
</file>